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83" w:rsidRDefault="00C8745D">
      <w:pPr>
        <w:pStyle w:val="Standard"/>
        <w:ind w:left="4963" w:firstLine="709"/>
      </w:pPr>
      <w:r>
        <w:t>Otwock, dnia ....................................</w:t>
      </w:r>
    </w:p>
    <w:p w:rsidR="00224183" w:rsidRDefault="00C8745D">
      <w:pPr>
        <w:pStyle w:val="Standard"/>
        <w:tabs>
          <w:tab w:val="left" w:pos="851"/>
        </w:tabs>
      </w:pPr>
      <w:r>
        <w:t>.............................................................................</w:t>
      </w:r>
    </w:p>
    <w:p w:rsidR="00224183" w:rsidRDefault="00C8745D">
      <w:pPr>
        <w:pStyle w:val="Standard"/>
        <w:tabs>
          <w:tab w:val="left" w:pos="851"/>
        </w:tabs>
      </w:pPr>
      <w:r>
        <w:t xml:space="preserve"> </w:t>
      </w:r>
      <w:r>
        <w:rPr>
          <w:sz w:val="20"/>
          <w:szCs w:val="20"/>
        </w:rPr>
        <w:t xml:space="preserve">           (imię i nazwisko osoby składającej wniosek)</w:t>
      </w:r>
    </w:p>
    <w:p w:rsidR="00224183" w:rsidRDefault="00224183">
      <w:pPr>
        <w:pStyle w:val="Standard"/>
        <w:tabs>
          <w:tab w:val="left" w:pos="851"/>
        </w:tabs>
      </w:pPr>
    </w:p>
    <w:p w:rsidR="00224183" w:rsidRDefault="00C8745D">
      <w:pPr>
        <w:pStyle w:val="Standard"/>
        <w:tabs>
          <w:tab w:val="left" w:pos="851"/>
        </w:tabs>
      </w:pPr>
      <w:r>
        <w:t>.............................................................................</w:t>
      </w:r>
    </w:p>
    <w:p w:rsidR="00224183" w:rsidRDefault="00C8745D">
      <w:pPr>
        <w:pStyle w:val="Standard"/>
        <w:tabs>
          <w:tab w:val="left" w:pos="851"/>
        </w:tabs>
      </w:pPr>
      <w:r>
        <w:rPr>
          <w:sz w:val="22"/>
        </w:rPr>
        <w:t xml:space="preserve">  </w:t>
      </w:r>
      <w:r>
        <w:rPr>
          <w:sz w:val="20"/>
          <w:szCs w:val="20"/>
        </w:rPr>
        <w:t xml:space="preserve">               (adres zamieszkania)</w:t>
      </w:r>
    </w:p>
    <w:p w:rsidR="00224183" w:rsidRDefault="00224183">
      <w:pPr>
        <w:pStyle w:val="Standard"/>
        <w:tabs>
          <w:tab w:val="left" w:pos="851"/>
        </w:tabs>
      </w:pPr>
    </w:p>
    <w:p w:rsidR="00224183" w:rsidRDefault="00C8745D">
      <w:pPr>
        <w:pStyle w:val="Standard"/>
        <w:tabs>
          <w:tab w:val="left" w:pos="851"/>
        </w:tabs>
      </w:pPr>
      <w:r>
        <w:t>.............................................................................</w:t>
      </w:r>
      <w:r>
        <w:tab/>
      </w:r>
      <w:r>
        <w:tab/>
      </w:r>
      <w:r>
        <w:tab/>
      </w:r>
      <w:r>
        <w:tab/>
        <w:t xml:space="preserve">   </w:t>
      </w:r>
    </w:p>
    <w:p w:rsidR="00224183" w:rsidRDefault="00C8745D">
      <w:pPr>
        <w:pStyle w:val="Standard"/>
        <w:tabs>
          <w:tab w:val="left" w:pos="851"/>
        </w:tabs>
      </w:pPr>
      <w:r>
        <w:rPr>
          <w:sz w:val="20"/>
          <w:szCs w:val="20"/>
        </w:rPr>
        <w:t>(Nr PESEL, a jeśli nie został nadany data urodzenia)</w:t>
      </w:r>
      <w:r>
        <w:rPr>
          <w:sz w:val="20"/>
          <w:szCs w:val="20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24183" w:rsidRDefault="00224183">
      <w:pPr>
        <w:pStyle w:val="Standard"/>
        <w:tabs>
          <w:tab w:val="left" w:pos="851"/>
        </w:tabs>
        <w:jc w:val="right"/>
        <w:rPr>
          <w:sz w:val="22"/>
        </w:rPr>
      </w:pPr>
    </w:p>
    <w:p w:rsidR="00224183" w:rsidRDefault="00C8745D">
      <w:pPr>
        <w:pStyle w:val="Textbodyindent"/>
        <w:ind w:left="1277"/>
        <w:rPr>
          <w:b/>
          <w:sz w:val="28"/>
        </w:rPr>
      </w:pPr>
      <w:r>
        <w:rPr>
          <w:b/>
          <w:sz w:val="28"/>
        </w:rPr>
        <w:t>Kierownik Urzędu Stanu Cywilnego</w:t>
      </w:r>
    </w:p>
    <w:p w:rsidR="00224183" w:rsidRDefault="00C8745D">
      <w:pPr>
        <w:pStyle w:val="Nagwek1"/>
        <w:ind w:left="1277" w:firstLine="4395"/>
      </w:pPr>
      <w:r>
        <w:t>w Otwocku</w:t>
      </w:r>
    </w:p>
    <w:p w:rsidR="00224183" w:rsidRDefault="00224183">
      <w:pPr>
        <w:pStyle w:val="Standard"/>
      </w:pPr>
    </w:p>
    <w:p w:rsidR="00224183" w:rsidRDefault="00C8745D">
      <w:pPr>
        <w:pStyle w:val="Nagwek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N I O S E K  O  WYDANIE WIELOJĘZYCZNEGO</w:t>
      </w:r>
    </w:p>
    <w:p w:rsidR="00224183" w:rsidRDefault="00C8745D">
      <w:pPr>
        <w:pStyle w:val="Nagwek2"/>
        <w:ind w:left="-8" w:right="-582" w:hanging="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STANDARDOWEGO FORMULARZA – TŁUMACZENIA POMOCNICZEGO DO:</w:t>
      </w:r>
    </w:p>
    <w:p w:rsidR="00224183" w:rsidRDefault="00224183">
      <w:pPr>
        <w:pStyle w:val="Standard"/>
        <w:rPr>
          <w:sz w:val="28"/>
          <w:szCs w:val="28"/>
        </w:rPr>
      </w:pPr>
    </w:p>
    <w:p w:rsidR="00224183" w:rsidRDefault="00CD3EB2" w:rsidP="00CD3EB2">
      <w:pPr>
        <w:pStyle w:val="Standard"/>
        <w:ind w:left="720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24130</wp:posOffset>
                </wp:positionV>
                <wp:extent cx="144780" cy="137160"/>
                <wp:effectExtent l="0" t="0" r="2667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A8405" id="Prostokąt 3" o:spid="_x0000_s1026" style="position:absolute;margin-left:22pt;margin-top:1.9pt;width:11.4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" fillcolor="white [3201]" strokecolor="black [3200]" strokeweight="1pt"/>
            </w:pict>
          </mc:Fallback>
        </mc:AlternateContent>
      </w:r>
      <w:r>
        <w:t xml:space="preserve"> </w:t>
      </w:r>
      <w:r w:rsidR="00C8745D">
        <w:t>odpisu skróconego aktu urodzenia / małżeństwa / zgonu</w:t>
      </w:r>
    </w:p>
    <w:p w:rsidR="00CD3EB2" w:rsidRPr="00CD3EB2" w:rsidRDefault="00CD3EB2" w:rsidP="00CD3EB2">
      <w:pPr>
        <w:pStyle w:val="Standard"/>
        <w:ind w:left="720"/>
        <w:rPr>
          <w:sz w:val="10"/>
        </w:rPr>
      </w:pPr>
    </w:p>
    <w:p w:rsidR="00224183" w:rsidRDefault="00CD3EB2" w:rsidP="00CD3EB2">
      <w:pPr>
        <w:pStyle w:val="Standard"/>
        <w:ind w:left="709" w:firstLine="11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8890</wp:posOffset>
                </wp:positionV>
                <wp:extent cx="144780" cy="137160"/>
                <wp:effectExtent l="0" t="0" r="2667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218D0" id="Prostokąt 4" o:spid="_x0000_s1026" style="position:absolute;margin-left:21.4pt;margin-top:.7pt;width:11.4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" fillcolor="white [3201]" strokecolor="black [3200]" strokeweight="1pt"/>
            </w:pict>
          </mc:Fallback>
        </mc:AlternateContent>
      </w:r>
      <w:r>
        <w:t xml:space="preserve"> </w:t>
      </w:r>
      <w:r w:rsidR="00C8745D">
        <w:t xml:space="preserve">zaświadczenia </w:t>
      </w:r>
      <w:bookmarkStart w:id="0" w:name="_GoBack"/>
      <w:bookmarkEnd w:id="0"/>
      <w:r w:rsidR="00C8745D">
        <w:t>o stanie cywilnym</w:t>
      </w:r>
    </w:p>
    <w:p w:rsidR="00CD3EB2" w:rsidRPr="00CD3EB2" w:rsidRDefault="00CD3EB2" w:rsidP="00CD3EB2">
      <w:pPr>
        <w:pStyle w:val="Standard"/>
        <w:ind w:left="709" w:firstLine="11"/>
        <w:rPr>
          <w:sz w:val="8"/>
        </w:rPr>
      </w:pPr>
    </w:p>
    <w:p w:rsidR="00224183" w:rsidRDefault="00CD3EB2" w:rsidP="00CD3EB2">
      <w:pPr>
        <w:pStyle w:val="Standard"/>
        <w:ind w:left="720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24130</wp:posOffset>
                </wp:positionV>
                <wp:extent cx="137160" cy="137160"/>
                <wp:effectExtent l="0" t="0" r="15240" b="152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07FFF" id="Prostokąt 5" o:spid="_x0000_s1026" style="position:absolute;margin-left:21.4pt;margin-top:1.9pt;width:10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" fillcolor="white [3201]" strokecolor="black [3200]" strokeweight="1pt"/>
            </w:pict>
          </mc:Fallback>
        </mc:AlternateContent>
      </w:r>
      <w:r w:rsidR="00C8745D">
        <w:t xml:space="preserve">zaświadczenia </w:t>
      </w:r>
      <w:r w:rsidR="00C8745D">
        <w:t>stwierdzającego, że zgodnie z prawem polskim można zawrzeć małżeństwo</w:t>
      </w:r>
    </w:p>
    <w:p w:rsidR="00224183" w:rsidRDefault="00224183">
      <w:pPr>
        <w:pStyle w:val="Textbody"/>
      </w:pPr>
    </w:p>
    <w:p w:rsidR="00224183" w:rsidRDefault="00C8745D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imię i nazwisko osoby, której dotyczy dokument urzędowy, do którego ma być załączony wielojęzyczny formularz standardowy:</w:t>
      </w:r>
    </w:p>
    <w:p w:rsidR="00224183" w:rsidRDefault="00224183">
      <w:pPr>
        <w:pStyle w:val="Textbody"/>
      </w:pPr>
    </w:p>
    <w:p w:rsidR="00224183" w:rsidRDefault="00C8745D">
      <w:pPr>
        <w:pStyle w:val="Textbody"/>
      </w:pPr>
      <w:r>
        <w:t>..............................................................</w:t>
      </w:r>
      <w:r>
        <w:t>..................................................................................................................</w:t>
      </w:r>
    </w:p>
    <w:p w:rsidR="00224183" w:rsidRDefault="00C8745D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proszę o wskazanie języka urzędowego Unii Europejskiej, w jakim, obok języka polskiego, ma być sporządzony wielojęzyczny formularz standardow</w:t>
      </w:r>
      <w:r>
        <w:rPr>
          <w:sz w:val="22"/>
          <w:szCs w:val="22"/>
        </w:rPr>
        <w:t>y:</w:t>
      </w:r>
    </w:p>
    <w:p w:rsidR="00224183" w:rsidRDefault="00224183">
      <w:pPr>
        <w:pStyle w:val="Textbody"/>
        <w:jc w:val="center"/>
        <w:rPr>
          <w:sz w:val="22"/>
        </w:rPr>
      </w:pPr>
    </w:p>
    <w:p w:rsidR="00224183" w:rsidRDefault="00C8745D">
      <w:pPr>
        <w:pStyle w:val="Textbody"/>
      </w:pPr>
      <w:r>
        <w:t>...............................................................................................................................................................................</w:t>
      </w:r>
    </w:p>
    <w:p w:rsidR="00224183" w:rsidRDefault="00C8745D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numer i data sporządzenia dokumentu urzędowego, do którego ma być załączony </w:t>
      </w:r>
      <w:r>
        <w:rPr>
          <w:sz w:val="22"/>
          <w:szCs w:val="22"/>
        </w:rPr>
        <w:t>wielojęzyczny formularz standardowy:</w:t>
      </w:r>
    </w:p>
    <w:p w:rsidR="00224183" w:rsidRDefault="00224183">
      <w:pPr>
        <w:pStyle w:val="Textbody"/>
      </w:pPr>
    </w:p>
    <w:p w:rsidR="00224183" w:rsidRDefault="00C8745D">
      <w:pPr>
        <w:pStyle w:val="Textbody"/>
      </w:pPr>
      <w:r>
        <w:t>...............................................................................................................................................................................</w:t>
      </w:r>
    </w:p>
    <w:p w:rsidR="00224183" w:rsidRDefault="00224183">
      <w:pPr>
        <w:pStyle w:val="Textbody"/>
      </w:pPr>
    </w:p>
    <w:p w:rsidR="00224183" w:rsidRDefault="00C8745D">
      <w:pPr>
        <w:pStyle w:val="Textbody"/>
      </w:pPr>
      <w:r>
        <w:rPr>
          <w:b/>
          <w:sz w:val="22"/>
          <w:szCs w:val="22"/>
          <w:u w:val="single"/>
        </w:rPr>
        <w:t>Cel uzyskania</w:t>
      </w:r>
      <w:r>
        <w:rPr>
          <w:sz w:val="22"/>
          <w:szCs w:val="22"/>
        </w:rPr>
        <w:t>…</w:t>
      </w:r>
      <w:r>
        <w:t>…….........................</w:t>
      </w:r>
      <w:r>
        <w:t>....................................................................................................................</w:t>
      </w:r>
    </w:p>
    <w:p w:rsidR="00224183" w:rsidRDefault="00224183">
      <w:pPr>
        <w:pStyle w:val="Textbody"/>
      </w:pPr>
    </w:p>
    <w:p w:rsidR="00224183" w:rsidRDefault="00C8745D">
      <w:pPr>
        <w:pStyle w:val="Textbody"/>
      </w:pPr>
      <w:r>
        <w:rPr>
          <w:b/>
          <w:sz w:val="21"/>
          <w:szCs w:val="21"/>
        </w:rPr>
        <w:t>Określić stosunek pokrewieństwa:</w:t>
      </w:r>
      <w:r>
        <w:rPr>
          <w:sz w:val="21"/>
          <w:szCs w:val="21"/>
        </w:rPr>
        <w:t xml:space="preserve"> osoba, której akt dotyczy, jej ojciec, matka, brat, siostra, mąż, żona, syn, córka, dziadek, babcia, </w:t>
      </w:r>
      <w:r>
        <w:rPr>
          <w:sz w:val="21"/>
          <w:szCs w:val="21"/>
        </w:rPr>
        <w:t>wnuk, pełnomocnik oraz osoba, która wykaże interes prawny, inna................................................................................</w:t>
      </w:r>
    </w:p>
    <w:p w:rsidR="00224183" w:rsidRDefault="00224183">
      <w:pPr>
        <w:pStyle w:val="Textbody"/>
        <w:rPr>
          <w:sz w:val="21"/>
          <w:szCs w:val="21"/>
        </w:rPr>
      </w:pPr>
    </w:p>
    <w:p w:rsidR="00224183" w:rsidRDefault="00C8745D">
      <w:pPr>
        <w:pStyle w:val="Standard"/>
        <w:jc w:val="both"/>
      </w:pPr>
      <w:r>
        <w:rPr>
          <w:noProof/>
          <w:sz w:val="16"/>
          <w:szCs w:val="16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15243</wp:posOffset>
                </wp:positionH>
                <wp:positionV relativeFrom="paragraph">
                  <wp:posOffset>7616</wp:posOffset>
                </wp:positionV>
                <wp:extent cx="133346" cy="107954"/>
                <wp:effectExtent l="0" t="0" r="19054" b="25396"/>
                <wp:wrapNone/>
                <wp:docPr id="1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6" cy="10795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98810C" id="Prostokąt: zaokrąglone rogi 2" o:spid="_x0000_s1026" style="position:absolute;margin-left:1.2pt;margin-top:.6pt;width:10.5pt;height: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346,10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" path="m17992,at,,35984,35984,17992,,,17992l,89962at,71970,35984,107954,,89962,17992,107954l115354,107954at97362,71970,133346,107954,115354,107954,133346,89962l133346,17992at97362,,133346,35984,133346,17992,115354,l17992,xe" strokeweight=".26467mm">
                <v:path arrowok="t" o:connecttype="custom" o:connectlocs="66673,0;133346,53977;66673,107954;0,53977" o:connectangles="270,0,90,180" textboxrect="5270,5270,128076,102684"/>
              </v:shape>
            </w:pict>
          </mc:Fallback>
        </mc:AlternateContent>
      </w:r>
      <w:r>
        <w:rPr>
          <w:rFonts w:cs="Times New Roman"/>
          <w:sz w:val="16"/>
          <w:szCs w:val="16"/>
        </w:rPr>
        <w:t xml:space="preserve">        Na podstawie z art. 6 ust. 1 lit a. Rozporządzenia Parlamentu Europejskiego i Rady (UE) 2016/679 z dni</w:t>
      </w:r>
      <w:r>
        <w:rPr>
          <w:rFonts w:cs="Times New Roman"/>
          <w:sz w:val="16"/>
          <w:szCs w:val="16"/>
        </w:rPr>
        <w:t>a 27 kwietnia 2016 r. w sprawie ochrony osób fizycznych w związku z przetwarzaniem danych osobowych i w sprawie swobodnego przepływu tych danych oraz uchylenia dyrektywy 95/46/WE (ogólne rozporządzenie o  ochronie danych osobowych) wyrażam zgodę na przetwa</w:t>
      </w:r>
      <w:r>
        <w:rPr>
          <w:rFonts w:cs="Times New Roman"/>
          <w:sz w:val="16"/>
          <w:szCs w:val="16"/>
        </w:rPr>
        <w:t>rzanie moich danych osobowych: nr telefonu oraz adresu e-mail w związku</w:t>
      </w:r>
      <w:r>
        <w:rPr>
          <w:rFonts w:cs="Times New Roman"/>
          <w:sz w:val="16"/>
          <w:szCs w:val="16"/>
        </w:rPr>
        <w:br/>
      </w:r>
      <w:r>
        <w:rPr>
          <w:rFonts w:cs="Times New Roman"/>
          <w:sz w:val="16"/>
          <w:szCs w:val="16"/>
        </w:rPr>
        <w:t>z prowadzonym postępowaniem.</w:t>
      </w:r>
    </w:p>
    <w:p w:rsidR="00224183" w:rsidRDefault="00C8745D">
      <w:pPr>
        <w:pStyle w:val="Tekstpodstawowy"/>
      </w:pPr>
      <w:r>
        <w:rPr>
          <w:noProof/>
          <w:sz w:val="16"/>
          <w:szCs w:val="16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15873</wp:posOffset>
                </wp:positionH>
                <wp:positionV relativeFrom="paragraph">
                  <wp:posOffset>7616</wp:posOffset>
                </wp:positionV>
                <wp:extent cx="133346" cy="107954"/>
                <wp:effectExtent l="0" t="0" r="19054" b="25396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6" cy="10795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BABE3" id="Prostokąt: zaokrąglone rogi 2" o:spid="_x0000_s1026" style="position:absolute;margin-left:1.25pt;margin-top:.6pt;width:10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346,10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" path="m17992,at,,35984,35984,17992,,,17992l,89962at,71970,35984,107954,,89962,17992,107954l115354,107954at97362,71970,133346,107954,115354,107954,133346,89962l133346,17992at97362,,133346,35984,133346,17992,115354,l17992,xe" strokeweight=".26467mm">
                <v:path arrowok="t" o:connecttype="custom" o:connectlocs="66673,0;133346,53977;66673,107954;0,53977" o:connectangles="270,0,90,180" textboxrect="5270,5270,128076,102684"/>
              </v:shape>
            </w:pict>
          </mc:Fallback>
        </mc:AlternateContent>
      </w:r>
      <w:r>
        <w:rPr>
          <w:sz w:val="16"/>
          <w:szCs w:val="16"/>
        </w:rPr>
        <w:t xml:space="preserve">        Oświadczam, że umożliwiono mi zapoznanie się  z treścią klauzuli informacyjnej dotyczącej przetwarzania moich danych osobowych w związku z ustawą </w:t>
      </w:r>
      <w:r>
        <w:rPr>
          <w:sz w:val="16"/>
          <w:szCs w:val="16"/>
        </w:rPr>
        <w:t>z dnia 28 listopada 2014 r. Prawo o aktach stanu cywilnego.</w:t>
      </w:r>
    </w:p>
    <w:p w:rsidR="00224183" w:rsidRDefault="00224183">
      <w:pPr>
        <w:pStyle w:val="Textbody"/>
        <w:jc w:val="right"/>
      </w:pPr>
    </w:p>
    <w:p w:rsidR="00224183" w:rsidRDefault="00224183">
      <w:pPr>
        <w:pStyle w:val="Textbody"/>
        <w:jc w:val="right"/>
      </w:pPr>
    </w:p>
    <w:p w:rsidR="00224183" w:rsidRDefault="00C8745D">
      <w:pPr>
        <w:pStyle w:val="Textbody"/>
        <w:jc w:val="right"/>
      </w:pPr>
      <w:r>
        <w:t>................................................................</w:t>
      </w:r>
    </w:p>
    <w:p w:rsidR="00224183" w:rsidRDefault="00C8745D">
      <w:pPr>
        <w:pStyle w:val="Textbody"/>
        <w:jc w:val="both"/>
      </w:pPr>
      <w:r>
        <w:rPr>
          <w:sz w:val="20"/>
          <w:szCs w:val="20"/>
        </w:rPr>
        <w:t xml:space="preserve">...................................................................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(podpis wnioskodawcy)                  </w:t>
      </w:r>
    </w:p>
    <w:p w:rsidR="00224183" w:rsidRDefault="00C8745D">
      <w:pPr>
        <w:pStyle w:val="Textbody"/>
      </w:pPr>
      <w:r>
        <w:rPr>
          <w:sz w:val="22"/>
        </w:rPr>
        <w:t xml:space="preserve">  </w:t>
      </w:r>
      <w:r>
        <w:rPr>
          <w:sz w:val="20"/>
          <w:szCs w:val="20"/>
        </w:rPr>
        <w:t xml:space="preserve">  (data i </w:t>
      </w:r>
      <w:r>
        <w:rPr>
          <w:sz w:val="20"/>
          <w:szCs w:val="20"/>
        </w:rPr>
        <w:t>pokwitowanie odbioru)</w:t>
      </w:r>
    </w:p>
    <w:p w:rsidR="00224183" w:rsidRDefault="00C8745D">
      <w:pPr>
        <w:pStyle w:val="Textbody"/>
      </w:pPr>
      <w:r>
        <w:rPr>
          <w:sz w:val="20"/>
          <w:u w:val="single"/>
        </w:rPr>
        <w:t>Opłata skarbowa</w:t>
      </w:r>
    </w:p>
    <w:p w:rsidR="00224183" w:rsidRDefault="00C8745D">
      <w:pPr>
        <w:pStyle w:val="Textbody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 wydanie wielojęzycznego formularza standardowego wynosi 17 zł</w:t>
      </w:r>
    </w:p>
    <w:p w:rsidR="00224183" w:rsidRDefault="00224183">
      <w:pPr>
        <w:pStyle w:val="Tekstpodstawowy"/>
        <w:ind w:left="400"/>
      </w:pPr>
    </w:p>
    <w:sectPr w:rsidR="00224183">
      <w:pgSz w:w="11906" w:h="16838"/>
      <w:pgMar w:top="623" w:right="537" w:bottom="142" w:left="6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5D" w:rsidRDefault="00C8745D">
      <w:r>
        <w:separator/>
      </w:r>
    </w:p>
  </w:endnote>
  <w:endnote w:type="continuationSeparator" w:id="0">
    <w:p w:rsidR="00C8745D" w:rsidRDefault="00C8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5D" w:rsidRDefault="00C8745D">
      <w:r>
        <w:rPr>
          <w:color w:val="000000"/>
        </w:rPr>
        <w:separator/>
      </w:r>
    </w:p>
  </w:footnote>
  <w:footnote w:type="continuationSeparator" w:id="0">
    <w:p w:rsidR="00C8745D" w:rsidRDefault="00C8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21F9"/>
    <w:multiLevelType w:val="multilevel"/>
    <w:tmpl w:val="F4B6B0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24183"/>
    <w:rsid w:val="00224183"/>
    <w:rsid w:val="004516DC"/>
    <w:rsid w:val="00C8745D"/>
    <w:rsid w:val="00C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C28FA-B350-44F9-9071-6490BCD2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ind w:firstLine="4820"/>
      <w:outlineLvl w:val="0"/>
    </w:pPr>
  </w:style>
  <w:style w:type="paragraph" w:styleId="Nagwek2">
    <w:name w:val="heading 2"/>
    <w:basedOn w:val="Standard"/>
    <w:next w:val="Standard"/>
    <w:pPr>
      <w:keepNext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4395"/>
    </w:pPr>
    <w:rPr>
      <w:sz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odstawowy">
    <w:name w:val="Body Text"/>
    <w:basedOn w:val="Normalny"/>
    <w:pPr>
      <w:jc w:val="both"/>
      <w:textAlignment w:val="auto"/>
    </w:pPr>
    <w:rPr>
      <w:lang w:eastAsia="hi-IN"/>
    </w:rPr>
  </w:style>
  <w:style w:type="character" w:customStyle="1" w:styleId="TekstpodstawowyZnak">
    <w:name w:val="Tekst podstawowy Znak"/>
    <w:basedOn w:val="Domylnaczcionkaakapitu"/>
    <w:rPr>
      <w:kern w:val="3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Dąbkowska</dc:creator>
  <cp:lastModifiedBy>Konto Microsoft</cp:lastModifiedBy>
  <cp:revision>2</cp:revision>
  <dcterms:created xsi:type="dcterms:W3CDTF">2026-02-02T14:29:00Z</dcterms:created>
  <dcterms:modified xsi:type="dcterms:W3CDTF">2026-02-02T14:29:00Z</dcterms:modified>
</cp:coreProperties>
</file>